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2DCD888F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2A35CBE8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61AD69EB" w14:textId="0F24AE67" w:rsidR="006C5033" w:rsidRDefault="00DA42C4" w:rsidP="006C5033">
                  <w:pPr>
                    <w:pStyle w:val="Heading2"/>
                    <w:jc w:val="both"/>
                  </w:pPr>
                  <w:r>
                    <w:t xml:space="preserve">     </w:t>
                  </w:r>
                  <w:r w:rsidR="00C53A90">
                    <w:t xml:space="preserve">2020 sovas </w:t>
                  </w:r>
                  <w:r w:rsidR="003C76AA">
                    <w:t xml:space="preserve">VO </w:t>
                  </w:r>
                  <w:r w:rsidR="00C53A90">
                    <w:t>nominee</w:t>
                  </w:r>
                </w:p>
                <w:p w14:paraId="07055A2D" w14:textId="50149CC0" w:rsidR="00C85CB9" w:rsidRPr="00A85B6F" w:rsidRDefault="00C85CB9" w:rsidP="006C5033">
                  <w:pPr>
                    <w:pStyle w:val="Heading2"/>
                    <w:jc w:val="both"/>
                  </w:pPr>
                  <w:r>
                    <w:t xml:space="preserve">     2022 OVA vo nominee</w:t>
                  </w:r>
                </w:p>
                <w:p w14:paraId="54C5572D" w14:textId="77777777" w:rsidR="006C5033" w:rsidRDefault="006C5033" w:rsidP="00CC7AD0">
                  <w:pPr>
                    <w:pStyle w:val="Heading3"/>
                  </w:pPr>
                  <w:r>
                    <w:t xml:space="preserve">Ability to sing in almost any voice in the repertoire. </w:t>
                  </w:r>
                </w:p>
                <w:p w14:paraId="31AE4E63" w14:textId="1A7C5B87" w:rsidR="006C5033" w:rsidRDefault="00DA42C4" w:rsidP="00CC7AD0">
                  <w:pPr>
                    <w:pStyle w:val="Heading3"/>
                  </w:pPr>
                  <w:r>
                    <w:t>i</w:t>
                  </w:r>
                  <w:r w:rsidR="006C5033">
                    <w:t xml:space="preserve">mpressions and character voices. </w:t>
                  </w:r>
                </w:p>
                <w:p w14:paraId="0701FB2B" w14:textId="389E3D62" w:rsidR="006C5033" w:rsidRDefault="006C5033" w:rsidP="00CC7AD0">
                  <w:pPr>
                    <w:pStyle w:val="Heading3"/>
                  </w:pPr>
                  <w:r>
                    <w:t xml:space="preserve">Sound FX/Foley enthusiast. </w:t>
                  </w:r>
                  <w:r w:rsidR="00C85CB9">
                    <w:t>ADR, Walla, NPC, etc.</w:t>
                  </w:r>
                </w:p>
                <w:p w14:paraId="720D53DF" w14:textId="77777777" w:rsidR="006C5033" w:rsidRDefault="006C5033" w:rsidP="00CC7AD0">
                  <w:pPr>
                    <w:pStyle w:val="Heading3"/>
                  </w:pPr>
                  <w:r>
                    <w:t>Stand-up comedian for 4 years.</w:t>
                  </w:r>
                </w:p>
                <w:p w14:paraId="04577525" w14:textId="77777777" w:rsidR="00184664" w:rsidRPr="00A85B6F" w:rsidRDefault="006C5033" w:rsidP="00CC7AD0">
                  <w:pPr>
                    <w:pStyle w:val="Heading3"/>
                  </w:pPr>
                  <w:r>
                    <w:t xml:space="preserve"> Method Trained.</w:t>
                  </w:r>
                </w:p>
              </w:tc>
            </w:tr>
            <w:tr w:rsidR="00184664" w:rsidRPr="00A85B6F" w14:paraId="2BCDA9BE" w14:textId="77777777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48C73EC8" w14:textId="7ED378CA" w:rsidR="00DA42C4" w:rsidRDefault="00DA42C4" w:rsidP="00DA42C4">
                  <w:pPr>
                    <w:pStyle w:val="Heading2"/>
                  </w:pPr>
                </w:p>
                <w:p w14:paraId="2C1D2BC6" w14:textId="7E59D563" w:rsidR="00DA42C4" w:rsidRDefault="00C85CB9" w:rsidP="00CC7AD0">
                  <w:pPr>
                    <w:pStyle w:val="Heading3"/>
                  </w:pPr>
                  <w:r>
                    <w:t>Various independent productions 2019-2024</w:t>
                  </w:r>
                </w:p>
                <w:p w14:paraId="20027497" w14:textId="77777777" w:rsidR="00C85CB9" w:rsidRDefault="00C85CB9" w:rsidP="00CC7AD0">
                  <w:pPr>
                    <w:pStyle w:val="Heading3"/>
                  </w:pPr>
                </w:p>
                <w:p w14:paraId="5F32FF34" w14:textId="7FB45B14" w:rsidR="00DA42C4" w:rsidRDefault="00DA42C4" w:rsidP="00CC7AD0">
                  <w:pPr>
                    <w:pStyle w:val="Heading3"/>
                  </w:pPr>
                  <w:r>
                    <w:t>Tap4Fun Games</w:t>
                  </w:r>
                  <w:r w:rsidR="009A2B9A">
                    <w:t>,</w:t>
                  </w:r>
                  <w:r>
                    <w:t xml:space="preserve"> June 2021</w:t>
                  </w:r>
                </w:p>
                <w:p w14:paraId="435F4D62" w14:textId="7449E0E5" w:rsidR="00DA42C4" w:rsidRPr="00946FD5" w:rsidRDefault="00DA42C4" w:rsidP="00CC7AD0">
                  <w:pPr>
                    <w:pStyle w:val="Heading3"/>
                    <w:rPr>
                      <w:b w:val="0"/>
                      <w:bCs/>
                    </w:rPr>
                  </w:pPr>
                  <w:r w:rsidRPr="00946FD5">
                    <w:rPr>
                      <w:b w:val="0"/>
                      <w:bCs/>
                      <w:i/>
                      <w:iCs/>
                    </w:rPr>
                    <w:t>Age Of Apes</w:t>
                  </w:r>
                  <w:r w:rsidR="00946FD5">
                    <w:rPr>
                      <w:b w:val="0"/>
                      <w:bCs/>
                    </w:rPr>
                    <w:t xml:space="preserve"> mobile game</w:t>
                  </w:r>
                </w:p>
                <w:p w14:paraId="75B20E3B" w14:textId="6955B5DB" w:rsidR="00946FD5" w:rsidRPr="00946FD5" w:rsidRDefault="00DA42C4" w:rsidP="00946FD5">
                  <w:pPr>
                    <w:pStyle w:val="Heading3"/>
                  </w:pPr>
                  <w:r w:rsidRPr="00946FD5">
                    <w:t>Chef Remy</w:t>
                  </w:r>
                  <w:r w:rsidR="00946FD5" w:rsidRPr="00946FD5">
                    <w:t>, Thor</w:t>
                  </w:r>
                </w:p>
                <w:p w14:paraId="0549218F" w14:textId="77777777" w:rsidR="00DA42C4" w:rsidRPr="00DA42C4" w:rsidRDefault="00DA42C4" w:rsidP="00CC7AD0">
                  <w:pPr>
                    <w:pStyle w:val="Heading3"/>
                    <w:rPr>
                      <w:b w:val="0"/>
                      <w:bCs/>
                    </w:rPr>
                  </w:pPr>
                </w:p>
                <w:p w14:paraId="5C0FE9E4" w14:textId="7E78E9F5" w:rsidR="00184664" w:rsidRPr="00A85B6F" w:rsidRDefault="006C5033" w:rsidP="00CC7AD0">
                  <w:pPr>
                    <w:pStyle w:val="Heading3"/>
                  </w:pPr>
                  <w:r>
                    <w:t>Rhino Media Productions</w:t>
                  </w:r>
                  <w:r w:rsidR="009A2B9A">
                    <w:t>,</w:t>
                  </w:r>
                  <w:r>
                    <w:t xml:space="preserve"> October 2019</w:t>
                  </w:r>
                </w:p>
                <w:p w14:paraId="698CB3B5" w14:textId="6199229F" w:rsidR="00184664" w:rsidRDefault="006C5033" w:rsidP="00CC7AD0">
                  <w:r>
                    <w:t xml:space="preserve">Orated an inspirational statement for a corporate introduction video, </w:t>
                  </w:r>
                  <w:r w:rsidRPr="00C85CB9">
                    <w:rPr>
                      <w:i/>
                      <w:iCs/>
                    </w:rPr>
                    <w:t>Kompany Anthem</w:t>
                  </w:r>
                  <w:r>
                    <w:t>.</w:t>
                  </w:r>
                </w:p>
                <w:p w14:paraId="4AD20607" w14:textId="77777777" w:rsidR="00DA42C4" w:rsidRDefault="00DA42C4" w:rsidP="00CC7AD0"/>
                <w:p w14:paraId="55D70576" w14:textId="11FBA86C" w:rsidR="00184664" w:rsidRPr="00A85B6F" w:rsidRDefault="006C5033" w:rsidP="00CC7AD0">
                  <w:pPr>
                    <w:pStyle w:val="Heading3"/>
                  </w:pPr>
                  <w:r>
                    <w:t>Cortina Productions</w:t>
                  </w:r>
                  <w:r w:rsidR="009A2B9A">
                    <w:t xml:space="preserve">, </w:t>
                  </w:r>
                  <w:r>
                    <w:t>June 2019</w:t>
                  </w:r>
                </w:p>
                <w:p w14:paraId="34F9707C" w14:textId="2A08C3D6" w:rsidR="00184664" w:rsidRPr="00A85B6F" w:rsidRDefault="006C5033" w:rsidP="00CC7AD0">
                  <w:r>
                    <w:t>Recited a letter as Sam Houston to Congress in 1837. Featured in the Historical figures of Texas exhibit at the Dallas Holocaust and History Museum.</w:t>
                  </w:r>
                </w:p>
                <w:p w14:paraId="6D8A6120" w14:textId="77777777" w:rsidR="006C5033" w:rsidRDefault="006C5033" w:rsidP="006C5033"/>
                <w:p w14:paraId="70BD09E0" w14:textId="77777777" w:rsidR="006C5033" w:rsidRDefault="006C5033" w:rsidP="006C5033"/>
                <w:p w14:paraId="53EEC970" w14:textId="78A367D8" w:rsidR="006C5033" w:rsidRDefault="00C85CB9" w:rsidP="006C5033">
                  <w:r>
                    <w:t>Specs</w:t>
                  </w:r>
                  <w:r w:rsidR="000421E9">
                    <w:t>:</w:t>
                  </w:r>
                  <w:r w:rsidR="006C5033">
                    <w:t xml:space="preserve"> </w:t>
                  </w:r>
                  <w:proofErr w:type="spellStart"/>
                  <w:r w:rsidR="006C5033">
                    <w:t>Focusrite</w:t>
                  </w:r>
                  <w:proofErr w:type="spellEnd"/>
                  <w:r w:rsidR="006C5033">
                    <w:t xml:space="preserve"> 2i2 interface</w:t>
                  </w:r>
                  <w:r>
                    <w:t>,</w:t>
                  </w:r>
                  <w:r w:rsidR="006C5033">
                    <w:t xml:space="preserve"> </w:t>
                  </w:r>
                  <w:proofErr w:type="spellStart"/>
                  <w:r w:rsidR="00DA42C4">
                    <w:t>Nuemann</w:t>
                  </w:r>
                  <w:proofErr w:type="spellEnd"/>
                  <w:r w:rsidR="00DA42C4">
                    <w:t xml:space="preserve"> TLM 103</w:t>
                  </w:r>
                  <w:r w:rsidR="003C76AA">
                    <w:t xml:space="preserve"> </w:t>
                  </w:r>
                  <w:r w:rsidR="00DA42C4">
                    <w:t>mic, Joe Meek 3Q pre-amp</w:t>
                  </w:r>
                  <w:r>
                    <w:t xml:space="preserve">, </w:t>
                  </w:r>
                  <w:r w:rsidR="006C5033">
                    <w:t>Twisted W</w:t>
                  </w:r>
                  <w:r w:rsidR="00DA42C4">
                    <w:t>ave editing software</w:t>
                  </w:r>
                  <w:r w:rsidR="003C76AA">
                    <w:t>.</w:t>
                  </w:r>
                </w:p>
                <w:p w14:paraId="6AC99F92" w14:textId="4FC65151" w:rsidR="00C85CB9" w:rsidRDefault="00000000" w:rsidP="006C5033">
                  <w:hyperlink r:id="rId6" w:history="1">
                    <w:r w:rsidR="00C85CB9" w:rsidRPr="008C7016">
                      <w:rPr>
                        <w:rStyle w:val="Hyperlink"/>
                      </w:rPr>
                      <w:t>dgorzzzzz@gmail.com</w:t>
                    </w:r>
                  </w:hyperlink>
                </w:p>
                <w:p w14:paraId="71977073" w14:textId="15A6F8C2" w:rsidR="00C85CB9" w:rsidRDefault="00000000" w:rsidP="006C5033">
                  <w:hyperlink r:id="rId7" w:history="1">
                    <w:r w:rsidR="00C85CB9" w:rsidRPr="008C7016">
                      <w:rPr>
                        <w:rStyle w:val="Hyperlink"/>
                      </w:rPr>
                      <w:t>www.deeforman.com</w:t>
                    </w:r>
                  </w:hyperlink>
                </w:p>
                <w:p w14:paraId="71044180" w14:textId="784FDD49" w:rsidR="00C85CB9" w:rsidRDefault="00000000" w:rsidP="006C5033">
                  <w:hyperlink r:id="rId8" w:history="1">
                    <w:r w:rsidR="00C85CB9" w:rsidRPr="008C7016">
                      <w:rPr>
                        <w:rStyle w:val="Hyperlink"/>
                      </w:rPr>
                      <w:t>https://www.backstage.com/vo/dee-forman</w:t>
                    </w:r>
                  </w:hyperlink>
                </w:p>
                <w:p w14:paraId="05253C2C" w14:textId="733132B0" w:rsidR="00C85CB9" w:rsidRDefault="00C85CB9" w:rsidP="006C5033">
                  <w:r>
                    <w:t>747-241-2701</w:t>
                  </w:r>
                </w:p>
                <w:p w14:paraId="1F30BCF4" w14:textId="21B97BAF" w:rsidR="00C85CB9" w:rsidRPr="00A85B6F" w:rsidRDefault="00C85CB9" w:rsidP="006C5033"/>
              </w:tc>
            </w:tr>
          </w:tbl>
          <w:p w14:paraId="0BF5B458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55C2C189" w14:textId="77777777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6C145108" w14:textId="53E6C05B" w:rsidR="00184664" w:rsidRPr="00A85B6F" w:rsidRDefault="00184664" w:rsidP="00CC7AD0">
                  <w:pPr>
                    <w:pStyle w:val="Heading2"/>
                  </w:pPr>
                </w:p>
                <w:p w14:paraId="6275A188" w14:textId="64512204" w:rsidR="00184664" w:rsidRPr="00A85B6F" w:rsidRDefault="006C5033" w:rsidP="00CC7AD0">
                  <w:pPr>
                    <w:pStyle w:val="Heading3"/>
                  </w:pPr>
                  <w:r>
                    <w:t xml:space="preserve">To be the </w:t>
                  </w:r>
                  <w:r w:rsidR="005E0F30">
                    <w:t>g</w:t>
                  </w:r>
                  <w:r>
                    <w:t>o-</w:t>
                  </w:r>
                  <w:r w:rsidR="005E0F30">
                    <w:t>t</w:t>
                  </w:r>
                  <w:r>
                    <w:t xml:space="preserve">o Voice Actor for </w:t>
                  </w:r>
                  <w:r w:rsidR="00946FD5">
                    <w:t>all</w:t>
                  </w:r>
                  <w:r>
                    <w:t xml:space="preserve"> your Voice Over needs. To</w:t>
                  </w:r>
                  <w:r w:rsidR="00946FD5">
                    <w:t xml:space="preserve"> </w:t>
                  </w:r>
                  <w:r w:rsidR="000421E9">
                    <w:t>star regularly</w:t>
                  </w:r>
                  <w:r>
                    <w:t xml:space="preserve"> </w:t>
                  </w:r>
                  <w:r w:rsidR="000421E9">
                    <w:t>i</w:t>
                  </w:r>
                  <w:r>
                    <w:t>n the video game industry as a trusted voice and a fan favorite.</w:t>
                  </w:r>
                </w:p>
              </w:tc>
            </w:tr>
            <w:tr w:rsidR="00184664" w:rsidRPr="00A85B6F" w14:paraId="3EA13558" w14:textId="77777777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7"/>
                    <w:gridCol w:w="1846"/>
                  </w:tblGrid>
                  <w:tr w:rsidR="00184664" w:rsidRPr="00A85B6F" w14:paraId="0BCFE5FA" w14:textId="77777777" w:rsidTr="00C85CB9">
                    <w:trPr>
                      <w:trHeight w:val="270"/>
                    </w:trPr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14:paraId="2B878A86" w14:textId="34D94889" w:rsidR="00184664" w:rsidRPr="00C85CB9" w:rsidRDefault="00184664" w:rsidP="00CC7AD0">
                        <w:pPr>
                          <w:pStyle w:val="Heading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14:paraId="09DA03C9" w14:textId="77777777" w:rsidR="00184664" w:rsidRPr="00A85B6F" w:rsidRDefault="00184664" w:rsidP="00F55711">
                        <w:pPr>
                          <w:pStyle w:val="Heading3"/>
                          <w:jc w:val="both"/>
                        </w:pPr>
                      </w:p>
                    </w:tc>
                  </w:tr>
                </w:tbl>
                <w:p w14:paraId="461864EB" w14:textId="2BD1B781" w:rsidR="00184664" w:rsidRDefault="00946FD5" w:rsidP="00CC7AD0">
                  <w:r>
                    <w:t>Adept at sidekicks and villains,</w:t>
                  </w:r>
                </w:p>
                <w:p w14:paraId="2E9146FE" w14:textId="7D69AE6C" w:rsidR="00946FD5" w:rsidRDefault="00946FD5" w:rsidP="00CC7AD0">
                  <w:r>
                    <w:t>creatures, monsters, and fantasy beings.</w:t>
                  </w:r>
                </w:p>
                <w:p w14:paraId="191FDB8A" w14:textId="77777777" w:rsidR="00946FD5" w:rsidRDefault="00946FD5" w:rsidP="00CC7AD0"/>
                <w:p w14:paraId="102B2D87" w14:textId="5E5915CD" w:rsidR="00946FD5" w:rsidRDefault="00946FD5" w:rsidP="00CC7AD0">
                  <w:r>
                    <w:t>Stand-up comedian, host, announcer, VOG, intro’s sizzles, you name it. I can do it!</w:t>
                  </w:r>
                </w:p>
                <w:p w14:paraId="3421F0FC" w14:textId="77777777" w:rsidR="00946FD5" w:rsidRDefault="00946FD5" w:rsidP="00CC7AD0"/>
                <w:p w14:paraId="55800ED8" w14:textId="77777777" w:rsidR="00946FD5" w:rsidRDefault="00946FD5" w:rsidP="00CC7AD0"/>
                <w:p w14:paraId="088EAF96" w14:textId="77777777" w:rsidR="00946FD5" w:rsidRDefault="00946FD5" w:rsidP="00CC7AD0"/>
                <w:p w14:paraId="15692974" w14:textId="77777777" w:rsidR="00946FD5" w:rsidRDefault="00946FD5" w:rsidP="00CC7AD0"/>
                <w:p w14:paraId="5DE894CC" w14:textId="00D3C93E" w:rsidR="00946FD5" w:rsidRPr="00A85B6F" w:rsidRDefault="00946FD5" w:rsidP="00CC7AD0"/>
              </w:tc>
            </w:tr>
            <w:tr w:rsidR="00184664" w:rsidRPr="00A85B6F" w14:paraId="3BDDBBCE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498845A3" w14:textId="77777777" w:rsidR="00184664" w:rsidRPr="00A85B6F" w:rsidRDefault="00F55711" w:rsidP="00CC7AD0">
                  <w:pPr>
                    <w:pStyle w:val="Heading2"/>
                  </w:pPr>
                  <w:r>
                    <w:t>Agency Contacts:</w:t>
                  </w:r>
                </w:p>
                <w:p w14:paraId="0BE461CC" w14:textId="77777777" w:rsidR="004670DD" w:rsidRDefault="00F55711" w:rsidP="004670DD">
                  <w:pPr>
                    <w:pStyle w:val="Heading3"/>
                  </w:pPr>
                  <w:r>
                    <w:t>Crown North Talent Agency</w:t>
                  </w:r>
                </w:p>
                <w:p w14:paraId="538891F2" w14:textId="51C71901" w:rsidR="00F55711" w:rsidRDefault="00DA42C4" w:rsidP="004670DD">
                  <w:pPr>
                    <w:pStyle w:val="Heading3"/>
                  </w:pPr>
                  <w:r>
                    <w:t>Tony Jima</w:t>
                  </w:r>
                  <w:r w:rsidR="00F55711">
                    <w:t xml:space="preserve"> 209-461-7280</w:t>
                  </w:r>
                </w:p>
                <w:p w14:paraId="3953CBA7" w14:textId="77777777" w:rsidR="00F55711" w:rsidRDefault="00F55711" w:rsidP="004670DD">
                  <w:pPr>
                    <w:pStyle w:val="Heading3"/>
                  </w:pPr>
                </w:p>
                <w:p w14:paraId="5EB89E3B" w14:textId="77777777" w:rsidR="00F55711" w:rsidRDefault="00F55711" w:rsidP="004670DD">
                  <w:pPr>
                    <w:pStyle w:val="Heading3"/>
                  </w:pPr>
                  <w:r>
                    <w:t>Big Fish Talent Agency</w:t>
                  </w:r>
                </w:p>
                <w:p w14:paraId="6B9B3218" w14:textId="77777777" w:rsidR="00F55711" w:rsidRPr="00A85B6F" w:rsidRDefault="00F55711" w:rsidP="004670DD">
                  <w:pPr>
                    <w:pStyle w:val="Heading3"/>
                  </w:pPr>
                  <w:r>
                    <w:t>Rachel Leach 303-744-7170</w:t>
                  </w:r>
                </w:p>
              </w:tc>
            </w:tr>
          </w:tbl>
          <w:p w14:paraId="447A95B1" w14:textId="77777777" w:rsidR="00184664" w:rsidRPr="00A85B6F" w:rsidRDefault="00184664" w:rsidP="00CC7AD0"/>
        </w:tc>
      </w:tr>
    </w:tbl>
    <w:p w14:paraId="40FCA6F2" w14:textId="77777777" w:rsidR="00BA68C1" w:rsidRPr="00A85B6F" w:rsidRDefault="00BA68C1" w:rsidP="004670DD">
      <w:pPr>
        <w:pStyle w:val="NoSpacing"/>
      </w:pPr>
    </w:p>
    <w:sectPr w:rsidR="00BA68C1" w:rsidRPr="00A85B6F" w:rsidSect="00467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8445" w14:textId="77777777" w:rsidR="00527CA4" w:rsidRDefault="00527CA4" w:rsidP="008B2920">
      <w:pPr>
        <w:spacing w:after="0" w:line="240" w:lineRule="auto"/>
      </w:pPr>
      <w:r>
        <w:separator/>
      </w:r>
    </w:p>
  </w:endnote>
  <w:endnote w:type="continuationSeparator" w:id="0">
    <w:p w14:paraId="074A435C" w14:textId="77777777" w:rsidR="00527CA4" w:rsidRDefault="00527CA4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C84" w14:textId="77777777" w:rsidR="00055AF2" w:rsidRDefault="00055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56C2B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A014" w14:textId="77777777" w:rsidR="00055AF2" w:rsidRDefault="00055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096F" w14:textId="77777777" w:rsidR="00527CA4" w:rsidRDefault="00527CA4" w:rsidP="008B2920">
      <w:pPr>
        <w:spacing w:after="0" w:line="240" w:lineRule="auto"/>
      </w:pPr>
      <w:r>
        <w:separator/>
      </w:r>
    </w:p>
  </w:footnote>
  <w:footnote w:type="continuationSeparator" w:id="0">
    <w:p w14:paraId="1556DFE2" w14:textId="77777777" w:rsidR="00527CA4" w:rsidRDefault="00527CA4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9A1C" w14:textId="77777777" w:rsidR="00055AF2" w:rsidRDefault="00055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EBC" w14:textId="77777777" w:rsidR="00055AF2" w:rsidRDefault="00055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41A2C0C3" w14:textId="77777777" w:rsidTr="00142F58">
      <w:sdt>
        <w:sdtPr>
          <w:alias w:val="Your Name:"/>
          <w:tag w:val="Your Name:"/>
          <w:id w:val="-1536030456"/>
          <w:placeholder>
            <w:docPart w:val="919E50683C295F4D8568AB1A325A9C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24BEAA94" w14:textId="3E92FC67" w:rsidR="00A85B6F" w:rsidRDefault="00055AF2" w:rsidP="00A85B6F">
              <w:pPr>
                <w:pStyle w:val="Heading1"/>
              </w:pPr>
              <w:r>
                <w:t>Dee Forman</w:t>
              </w:r>
            </w:p>
          </w:tc>
        </w:sdtContent>
      </w:sdt>
    </w:tr>
    <w:tr w:rsidR="00142F58" w14:paraId="2AAC777A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BC9E03E" w14:textId="77777777" w:rsidR="00142F58" w:rsidRDefault="00142F58" w:rsidP="00142F58"/>
      </w:tc>
    </w:tr>
  </w:tbl>
  <w:p w14:paraId="35704BB4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33"/>
    <w:rsid w:val="00016B3B"/>
    <w:rsid w:val="000243D1"/>
    <w:rsid w:val="000421E9"/>
    <w:rsid w:val="00055AF2"/>
    <w:rsid w:val="00057F04"/>
    <w:rsid w:val="000A378C"/>
    <w:rsid w:val="0010042F"/>
    <w:rsid w:val="00135C2C"/>
    <w:rsid w:val="00142F58"/>
    <w:rsid w:val="00150993"/>
    <w:rsid w:val="00153ED4"/>
    <w:rsid w:val="00184664"/>
    <w:rsid w:val="001A299F"/>
    <w:rsid w:val="001C7765"/>
    <w:rsid w:val="001F60D3"/>
    <w:rsid w:val="0020741F"/>
    <w:rsid w:val="0027115C"/>
    <w:rsid w:val="00293B83"/>
    <w:rsid w:val="00390414"/>
    <w:rsid w:val="003C76AA"/>
    <w:rsid w:val="003E1711"/>
    <w:rsid w:val="0045425A"/>
    <w:rsid w:val="00463A38"/>
    <w:rsid w:val="004670DD"/>
    <w:rsid w:val="0048346B"/>
    <w:rsid w:val="004C4B54"/>
    <w:rsid w:val="004D37CC"/>
    <w:rsid w:val="004E4CA5"/>
    <w:rsid w:val="00502D70"/>
    <w:rsid w:val="00510920"/>
    <w:rsid w:val="00517626"/>
    <w:rsid w:val="00527CA4"/>
    <w:rsid w:val="005B0E81"/>
    <w:rsid w:val="005E0F30"/>
    <w:rsid w:val="005F234D"/>
    <w:rsid w:val="00630D36"/>
    <w:rsid w:val="006A3CE7"/>
    <w:rsid w:val="006C5033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3EDC"/>
    <w:rsid w:val="009244EC"/>
    <w:rsid w:val="00946FD5"/>
    <w:rsid w:val="009814C0"/>
    <w:rsid w:val="00984A27"/>
    <w:rsid w:val="009A2B9A"/>
    <w:rsid w:val="00A213B1"/>
    <w:rsid w:val="00A85B6F"/>
    <w:rsid w:val="00A915C8"/>
    <w:rsid w:val="00AA3476"/>
    <w:rsid w:val="00AA6B7B"/>
    <w:rsid w:val="00AB540C"/>
    <w:rsid w:val="00AC5D83"/>
    <w:rsid w:val="00B15938"/>
    <w:rsid w:val="00B4797A"/>
    <w:rsid w:val="00B67DB0"/>
    <w:rsid w:val="00B97D5F"/>
    <w:rsid w:val="00BA68C1"/>
    <w:rsid w:val="00BD34A5"/>
    <w:rsid w:val="00BD5EFB"/>
    <w:rsid w:val="00BE2D6E"/>
    <w:rsid w:val="00C35EFB"/>
    <w:rsid w:val="00C53A90"/>
    <w:rsid w:val="00C6326E"/>
    <w:rsid w:val="00C73037"/>
    <w:rsid w:val="00C85CB9"/>
    <w:rsid w:val="00D2689C"/>
    <w:rsid w:val="00D97FFA"/>
    <w:rsid w:val="00DA42C4"/>
    <w:rsid w:val="00DF6A6F"/>
    <w:rsid w:val="00E20402"/>
    <w:rsid w:val="00E27B07"/>
    <w:rsid w:val="00E928A3"/>
    <w:rsid w:val="00F55711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D731"/>
  <w15:chartTrackingRefBased/>
  <w15:docId w15:val="{6CD26488-0CE4-F847-8555-3D95712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4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ckstage.com/vo/dee-forma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deeforman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dgorzzzzz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nnygorman/Library/Containers/com.microsoft.Word/Data/Library/Application%20Support/Microsoft/Office/16.0/DTS/en-US%7bC1948635-8945-234C-8796-826A6451F024%7d/%7b8FAF5264-EEF1-D54D-B0AF-0DA68CAB80A1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E50683C295F4D8568AB1A325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FE1E-DA6B-C94E-A2BC-6346BB38B4EF}"/>
      </w:docPartPr>
      <w:docPartBody>
        <w:p w:rsidR="000F23D4" w:rsidRDefault="00E740DF" w:rsidP="00E740DF">
          <w:pPr>
            <w:pStyle w:val="919E50683C295F4D8568AB1A325A9CD2"/>
          </w:pPr>
          <w:r w:rsidRPr="00A85B6F"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DF"/>
    <w:rsid w:val="00066EEC"/>
    <w:rsid w:val="000F23D4"/>
    <w:rsid w:val="002D1F34"/>
    <w:rsid w:val="005B6F17"/>
    <w:rsid w:val="008E7333"/>
    <w:rsid w:val="009B3B13"/>
    <w:rsid w:val="00E33AE5"/>
    <w:rsid w:val="00E740DF"/>
    <w:rsid w:val="00F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4D9FBF9A50934ABE706878122BCD3E">
    <w:name w:val="EB4D9FBF9A50934ABE706878122BCD3E"/>
  </w:style>
  <w:style w:type="paragraph" w:customStyle="1" w:styleId="919E50683C295F4D8568AB1A325A9CD2">
    <w:name w:val="919E50683C295F4D8568AB1A325A9CD2"/>
    <w:rsid w:val="00E74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{8FAF5264-EEF1-D54D-B0AF-0DA68CAB80A1}tf16392742.dotx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Forman</dc:creator>
  <cp:keywords/>
  <dc:description/>
  <cp:lastModifiedBy>Donald Gorman</cp:lastModifiedBy>
  <cp:revision>3</cp:revision>
  <cp:lastPrinted>2016-06-29T01:32:00Z</cp:lastPrinted>
  <dcterms:created xsi:type="dcterms:W3CDTF">2024-08-25T16:43:00Z</dcterms:created>
  <dcterms:modified xsi:type="dcterms:W3CDTF">2024-08-26T01:41:00Z</dcterms:modified>
</cp:coreProperties>
</file>